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横琴粤澳深度合作区澳门青年创新创业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基地收集点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textAlignment w:val="auto"/>
        <w:rPr>
          <w:rFonts w:hint="eastAsia"/>
          <w:lang w:eastAsia="zh-CN"/>
        </w:rPr>
      </w:pPr>
    </w:p>
    <w:tbl>
      <w:tblPr>
        <w:tblStyle w:val="4"/>
        <w:tblW w:w="86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400"/>
        <w:gridCol w:w="3300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tblHeader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基地名称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粤澳合作中医药科技产业园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横琴粤澳深度合作区豆蔻路1号粤澳合作中医药科技产业园科研总部大楼13楼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白先生，0756-2167018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横琴·澳门青年创业谷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横琴粤澳深度合作区环岛东路1889号横琴·澳门青年创业谷18栋C座110室珠海格创科技产业发展有限公司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李小姐，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0756-8822889，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13392537578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横琴国际科技创新中心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横琴粤澳深度合作区环岛北路2535号横琴国际科技创新中心8号楼3层园区运营部   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尤先生，13798176862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三一南方总部大厦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横琴粤澳深度合作区环岛东路3242号三一南方总部大厦1号楼35楼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刘先生，0756-8683131，18684825031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珠光·优客工场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横琴粤澳深度合作区荣珠道169号铁建大厦35-36层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杜小姐，0756-8828296，0756-8828860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AHA港澳青年孵化中心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横琴粤澳深度合作区芳华路89号AHA港澳青年孵化中心7楼服务前台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0756-6330599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横琴数字零碳岛共享实验室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横琴粤澳深度合作区祥云路30号珠海横琴供电局3楼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赵小姐，13702312306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横琴国际商务中心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横琴粤澳深度合作区环岛东路3000号横琴国际商务中心南塔8楼 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吴先生，13379970294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深合粤澳科技创新中心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横琴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粤澳深度合作区</w:t>
            </w:r>
            <w:r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十字门大道338号1栋4-6层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陆先生，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15913248194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横琴华发澳门青年创新创业基地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横琴粤澳深度合作区荣澳道128号 横琴跨境电商（华发）创新产业园拓展区T3栋13楼前台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黄先生，18928062844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A5BC06-72C6-4F78-B2A8-8003FB7875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242A775-05EE-4C32-BDEA-0B5069D4EAF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72A5F8A-86B8-4138-8DBA-782477909A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MDhlOWIzZTY0ZTE4MTFjNTE3Njk2MWM0ZTcxODIifQ=="/>
  </w:docVars>
  <w:rsids>
    <w:rsidRoot w:val="0DF87A50"/>
    <w:rsid w:val="0130338C"/>
    <w:rsid w:val="01F178BE"/>
    <w:rsid w:val="02F971F5"/>
    <w:rsid w:val="05913A19"/>
    <w:rsid w:val="090C29F8"/>
    <w:rsid w:val="0CE302A1"/>
    <w:rsid w:val="0DF87A50"/>
    <w:rsid w:val="0E2B76CE"/>
    <w:rsid w:val="1341251E"/>
    <w:rsid w:val="18A93985"/>
    <w:rsid w:val="192B7191"/>
    <w:rsid w:val="1D505927"/>
    <w:rsid w:val="1DDA2008"/>
    <w:rsid w:val="1FD9754F"/>
    <w:rsid w:val="23B27BA0"/>
    <w:rsid w:val="24955E7F"/>
    <w:rsid w:val="26CE67E6"/>
    <w:rsid w:val="2BE4661C"/>
    <w:rsid w:val="2C017A8F"/>
    <w:rsid w:val="349E030F"/>
    <w:rsid w:val="34BF7E98"/>
    <w:rsid w:val="375946F2"/>
    <w:rsid w:val="37EB7EE5"/>
    <w:rsid w:val="39705767"/>
    <w:rsid w:val="3BFB6F40"/>
    <w:rsid w:val="3CB834AB"/>
    <w:rsid w:val="3E9F7AC9"/>
    <w:rsid w:val="3EC84F8C"/>
    <w:rsid w:val="4119275B"/>
    <w:rsid w:val="45201B89"/>
    <w:rsid w:val="45562AD0"/>
    <w:rsid w:val="45B94D73"/>
    <w:rsid w:val="465C1525"/>
    <w:rsid w:val="471D5000"/>
    <w:rsid w:val="4C2850A6"/>
    <w:rsid w:val="4C7F6D10"/>
    <w:rsid w:val="4C897FFA"/>
    <w:rsid w:val="50CF01D2"/>
    <w:rsid w:val="515B2086"/>
    <w:rsid w:val="549F0170"/>
    <w:rsid w:val="54EF7627"/>
    <w:rsid w:val="570C7D5E"/>
    <w:rsid w:val="57A8352A"/>
    <w:rsid w:val="57E45175"/>
    <w:rsid w:val="5AEE543B"/>
    <w:rsid w:val="5B8759B9"/>
    <w:rsid w:val="5F0223ED"/>
    <w:rsid w:val="5FC47C67"/>
    <w:rsid w:val="60FB28C5"/>
    <w:rsid w:val="61F07249"/>
    <w:rsid w:val="635B144F"/>
    <w:rsid w:val="69AC4257"/>
    <w:rsid w:val="6A7A68BC"/>
    <w:rsid w:val="6FB55FA2"/>
    <w:rsid w:val="71CB701B"/>
    <w:rsid w:val="72270B56"/>
    <w:rsid w:val="72D87D3A"/>
    <w:rsid w:val="72EB776A"/>
    <w:rsid w:val="755145F8"/>
    <w:rsid w:val="76771308"/>
    <w:rsid w:val="77A2262F"/>
    <w:rsid w:val="7C1E3C2F"/>
    <w:rsid w:val="7EFB3DBC"/>
    <w:rsid w:val="7F2D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横琴新区</Company>
  <Pages>2</Pages>
  <Words>417</Words>
  <Characters>572</Characters>
  <Lines>0</Lines>
  <Paragraphs>0</Paragraphs>
  <TotalTime>36</TotalTime>
  <ScaleCrop>false</ScaleCrop>
  <LinksUpToDate>false</LinksUpToDate>
  <CharactersWithSpaces>576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2024-03-07T03:37:00Z</dcterms:created>
  <dc:creator>朱润成</dc:creator>
  <cp:lastModifiedBy>蒋思怡</cp:lastModifiedBy>
  <dcterms:modified xsi:type="dcterms:W3CDTF">2026-03-20T03:34:41Z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C92381F8B11549AEA5BAC72A61008B5D_13</vt:lpwstr>
  </property>
  <property fmtid="{D5CDD505-2E9C-101B-9397-08002B2CF9AE}" pid="4" name="KSOTemplateDocerSaveRecord">
    <vt:lpwstr>eyJoZGlkIjoiZGFiNzhiNGNiOWM5NGIwM2VhMWYxMTQwZDI1ZTM5MWIiLCJ1c2VySWQiOiIzNDA1OTkzMDEifQ==</vt:lpwstr>
  </property>
</Properties>
</file>