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8674D">
      <w:pPr>
        <w:adjustRightInd w:val="0"/>
        <w:snapToGrid w:val="0"/>
        <w:spacing w:line="560" w:lineRule="exact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2C7D4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7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  <w:lang w:val="en-US" w:eastAsia="zh-CN"/>
        </w:rPr>
        <w:t>建筑工程类市重大项目提前进场安装生产设备登记表</w:t>
      </w:r>
    </w:p>
    <w:p w14:paraId="05377DFD">
      <w:pPr>
        <w:pStyle w:val="6"/>
        <w:rPr>
          <w:rFonts w:hint="default" w:ascii="Times New Roman" w:hAnsi="Times New Roman" w:eastAsia="宋体" w:cs="Times New Roman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highlight w:val="none"/>
          <w:vertAlign w:val="baseline"/>
          <w:lang w:val="en-US" w:eastAsia="zh-CN" w:bidi="ar-SA"/>
        </w:rPr>
        <w:t>填报日期：  年   月   日</w:t>
      </w:r>
    </w:p>
    <w:tbl>
      <w:tblPr>
        <w:tblStyle w:val="18"/>
        <w:tblpPr w:leftFromText="180" w:rightFromText="180" w:vertAnchor="text" w:horzAnchor="page" w:tblpX="1663" w:tblpY="9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17"/>
        <w:gridCol w:w="4866"/>
      </w:tblGrid>
      <w:tr w14:paraId="75C0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3" w:type="dxa"/>
            <w:vMerge w:val="restart"/>
            <w:noWrap w:val="0"/>
            <w:vAlign w:val="center"/>
          </w:tcPr>
          <w:p w14:paraId="21123700">
            <w:pPr>
              <w:bidi w:val="0"/>
              <w:jc w:val="both"/>
              <w:rPr>
                <w:rFonts w:hint="default" w:ascii="Times New Roman" w:hAnsi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项目基本信息</w:t>
            </w:r>
          </w:p>
        </w:tc>
        <w:tc>
          <w:tcPr>
            <w:tcW w:w="2517" w:type="dxa"/>
            <w:noWrap w:val="0"/>
            <w:vAlign w:val="center"/>
          </w:tcPr>
          <w:p w14:paraId="670EB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899" w:type="dxa"/>
            <w:noWrap w:val="0"/>
            <w:vAlign w:val="top"/>
          </w:tcPr>
          <w:p w14:paraId="37995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719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3" w:type="dxa"/>
            <w:vMerge w:val="continue"/>
            <w:noWrap w:val="0"/>
            <w:vAlign w:val="center"/>
          </w:tcPr>
          <w:p w14:paraId="18FA03A7">
            <w:pPr>
              <w:bidi w:val="0"/>
              <w:jc w:val="both"/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17" w:type="dxa"/>
            <w:noWrap w:val="0"/>
            <w:vAlign w:val="center"/>
          </w:tcPr>
          <w:p w14:paraId="1229F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项目代码</w:t>
            </w:r>
          </w:p>
        </w:tc>
        <w:tc>
          <w:tcPr>
            <w:tcW w:w="4899" w:type="dxa"/>
            <w:noWrap w:val="0"/>
            <w:vAlign w:val="top"/>
          </w:tcPr>
          <w:p w14:paraId="2C56C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76D4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603" w:type="dxa"/>
            <w:vMerge w:val="continue"/>
            <w:noWrap w:val="0"/>
            <w:vAlign w:val="center"/>
          </w:tcPr>
          <w:p w14:paraId="3759C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517" w:type="dxa"/>
            <w:noWrap w:val="0"/>
            <w:vAlign w:val="center"/>
          </w:tcPr>
          <w:p w14:paraId="42866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项目建设地址</w:t>
            </w:r>
          </w:p>
        </w:tc>
        <w:tc>
          <w:tcPr>
            <w:tcW w:w="4899" w:type="dxa"/>
            <w:noWrap w:val="0"/>
            <w:vAlign w:val="top"/>
          </w:tcPr>
          <w:p w14:paraId="2603E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F11C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3" w:type="dxa"/>
            <w:vMerge w:val="continue"/>
            <w:noWrap w:val="0"/>
            <w:vAlign w:val="center"/>
          </w:tcPr>
          <w:p w14:paraId="4AF1A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517" w:type="dxa"/>
            <w:noWrap w:val="0"/>
            <w:vAlign w:val="center"/>
          </w:tcPr>
          <w:p w14:paraId="5998F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建设单位名称</w:t>
            </w:r>
          </w:p>
        </w:tc>
        <w:tc>
          <w:tcPr>
            <w:tcW w:w="4899" w:type="dxa"/>
            <w:noWrap w:val="0"/>
            <w:vAlign w:val="top"/>
          </w:tcPr>
          <w:p w14:paraId="2FD85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668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3" w:type="dxa"/>
            <w:vMerge w:val="continue"/>
            <w:noWrap w:val="0"/>
            <w:vAlign w:val="center"/>
          </w:tcPr>
          <w:p w14:paraId="338C1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517" w:type="dxa"/>
            <w:noWrap w:val="0"/>
            <w:vAlign w:val="center"/>
          </w:tcPr>
          <w:p w14:paraId="116C3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开工时间</w:t>
            </w:r>
          </w:p>
        </w:tc>
        <w:tc>
          <w:tcPr>
            <w:tcW w:w="4899" w:type="dxa"/>
            <w:noWrap w:val="0"/>
            <w:vAlign w:val="top"/>
          </w:tcPr>
          <w:p w14:paraId="69D20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65E7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3" w:type="dxa"/>
            <w:vMerge w:val="continue"/>
            <w:noWrap w:val="0"/>
            <w:vAlign w:val="center"/>
          </w:tcPr>
          <w:p w14:paraId="67D7C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517" w:type="dxa"/>
            <w:noWrap w:val="0"/>
            <w:vAlign w:val="center"/>
          </w:tcPr>
          <w:p w14:paraId="0581F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计划投产时间</w:t>
            </w:r>
          </w:p>
        </w:tc>
        <w:tc>
          <w:tcPr>
            <w:tcW w:w="4899" w:type="dxa"/>
            <w:noWrap w:val="0"/>
            <w:vAlign w:val="top"/>
          </w:tcPr>
          <w:p w14:paraId="78EC2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1403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3" w:type="dxa"/>
            <w:vMerge w:val="continue"/>
            <w:noWrap w:val="0"/>
            <w:vAlign w:val="center"/>
          </w:tcPr>
          <w:p w14:paraId="0C0E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517" w:type="dxa"/>
            <w:noWrap w:val="0"/>
            <w:vAlign w:val="center"/>
          </w:tcPr>
          <w:p w14:paraId="779EE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建设单位联系人及电话</w:t>
            </w:r>
          </w:p>
        </w:tc>
        <w:tc>
          <w:tcPr>
            <w:tcW w:w="4899" w:type="dxa"/>
            <w:noWrap w:val="0"/>
            <w:vAlign w:val="top"/>
          </w:tcPr>
          <w:p w14:paraId="79C38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0FEE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1603" w:type="dxa"/>
            <w:vMerge w:val="restart"/>
            <w:noWrap w:val="0"/>
            <w:vAlign w:val="center"/>
          </w:tcPr>
          <w:p w14:paraId="37CD5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项目建设情况</w:t>
            </w:r>
          </w:p>
        </w:tc>
        <w:tc>
          <w:tcPr>
            <w:tcW w:w="2517" w:type="dxa"/>
            <w:noWrap w:val="0"/>
            <w:vAlign w:val="center"/>
          </w:tcPr>
          <w:p w14:paraId="4BFD1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主要设备安装内容</w:t>
            </w:r>
          </w:p>
        </w:tc>
        <w:tc>
          <w:tcPr>
            <w:tcW w:w="4899" w:type="dxa"/>
            <w:noWrap w:val="0"/>
            <w:vAlign w:val="center"/>
          </w:tcPr>
          <w:p w14:paraId="397C3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例如：（设备名称及型号）生产设备？台。</w:t>
            </w:r>
          </w:p>
        </w:tc>
      </w:tr>
      <w:tr w14:paraId="305C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1603" w:type="dxa"/>
            <w:vMerge w:val="continue"/>
            <w:noWrap w:val="0"/>
            <w:vAlign w:val="top"/>
          </w:tcPr>
          <w:p w14:paraId="755FF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517" w:type="dxa"/>
            <w:noWrap w:val="0"/>
            <w:vAlign w:val="center"/>
          </w:tcPr>
          <w:p w14:paraId="1C3FD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建设规模</w:t>
            </w:r>
          </w:p>
        </w:tc>
        <w:tc>
          <w:tcPr>
            <w:tcW w:w="4899" w:type="dxa"/>
            <w:noWrap w:val="0"/>
            <w:vAlign w:val="center"/>
          </w:tcPr>
          <w:p w14:paraId="7DFB4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例如：年产（产品名称）？吨</w:t>
            </w:r>
          </w:p>
        </w:tc>
      </w:tr>
      <w:tr w14:paraId="55B3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8" w:hRule="atLeast"/>
        </w:trPr>
        <w:tc>
          <w:tcPr>
            <w:tcW w:w="1603" w:type="dxa"/>
            <w:noWrap w:val="0"/>
            <w:vAlign w:val="center"/>
          </w:tcPr>
          <w:p w14:paraId="448E0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项目建设单位意见</w:t>
            </w:r>
          </w:p>
        </w:tc>
        <w:tc>
          <w:tcPr>
            <w:tcW w:w="7416" w:type="dxa"/>
            <w:gridSpan w:val="2"/>
            <w:noWrap w:val="0"/>
            <w:vAlign w:val="center"/>
          </w:tcPr>
          <w:p w14:paraId="535A9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 w:firstLine="420" w:firstLineChars="200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为实现早日投产运营，我单位建设的XX项目申请提前进场安装生产设备。我单位承诺按要求落实安全生产责任，确保工程质量和施工安全。</w:t>
            </w:r>
          </w:p>
          <w:p w14:paraId="3310103B">
            <w:pPr>
              <w:pStyle w:val="6"/>
              <w:ind w:firstLine="4200" w:firstLineChars="2000"/>
              <w:jc w:val="both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（盖章）</w:t>
            </w:r>
          </w:p>
          <w:p w14:paraId="31AABEFA">
            <w:pPr>
              <w:pStyle w:val="6"/>
              <w:ind w:firstLine="4200" w:firstLineChars="200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年  月  日</w:t>
            </w:r>
          </w:p>
        </w:tc>
      </w:tr>
      <w:tr w14:paraId="361F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603" w:type="dxa"/>
            <w:noWrap w:val="0"/>
            <w:vAlign w:val="center"/>
          </w:tcPr>
          <w:p w14:paraId="481DF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属地镇街（园区）意见</w:t>
            </w:r>
          </w:p>
        </w:tc>
        <w:tc>
          <w:tcPr>
            <w:tcW w:w="7416" w:type="dxa"/>
            <w:gridSpan w:val="2"/>
            <w:noWrap w:val="0"/>
            <w:vAlign w:val="center"/>
          </w:tcPr>
          <w:p w14:paraId="6AFED979">
            <w:pPr>
              <w:pStyle w:val="6"/>
              <w:ind w:left="0" w:leftChars="0"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同意XX项目提前进场安装生产设备，负责生产设备安装监管的部门是XX。</w:t>
            </w:r>
          </w:p>
          <w:p w14:paraId="25F9D4C2">
            <w:pPr>
              <w:pStyle w:val="6"/>
              <w:ind w:left="0" w:leftChars="0"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6385A5C">
            <w:pPr>
              <w:pStyle w:val="6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                           （盖章） </w:t>
            </w:r>
          </w:p>
          <w:p w14:paraId="63AF11D1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                           年   月   日                                        </w:t>
            </w:r>
          </w:p>
        </w:tc>
      </w:tr>
      <w:tr w14:paraId="1D13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3" w:hRule="atLeast"/>
        </w:trPr>
        <w:tc>
          <w:tcPr>
            <w:tcW w:w="1603" w:type="dxa"/>
            <w:noWrap w:val="0"/>
            <w:vAlign w:val="center"/>
          </w:tcPr>
          <w:p w14:paraId="48731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7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附件清单</w:t>
            </w:r>
          </w:p>
        </w:tc>
        <w:tc>
          <w:tcPr>
            <w:tcW w:w="7416" w:type="dxa"/>
            <w:gridSpan w:val="2"/>
            <w:noWrap w:val="0"/>
            <w:vAlign w:val="center"/>
          </w:tcPr>
          <w:p w14:paraId="52D37021">
            <w:pPr>
              <w:pStyle w:val="6"/>
              <w:numPr>
                <w:ilvl w:val="0"/>
                <w:numId w:val="1"/>
              </w:num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《申请提前进场安装生产设备的重大项目情况表》</w:t>
            </w:r>
          </w:p>
          <w:p w14:paraId="17FE0ABE">
            <w:pPr>
              <w:pStyle w:val="6"/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东莞市卫生健康局复函</w:t>
            </w:r>
          </w:p>
        </w:tc>
      </w:tr>
    </w:tbl>
    <w:p w14:paraId="293E96FA">
      <w:pPr>
        <w:rPr>
          <w:rFonts w:hint="eastAsia" w:ascii="Times New Roman" w:hAnsi="Times New Roman" w:eastAsia="黑体" w:cs="黑体"/>
          <w:sz w:val="32"/>
          <w:szCs w:val="32"/>
          <w:highlight w:val="none"/>
        </w:rPr>
      </w:pPr>
    </w:p>
    <w:p w14:paraId="5C224C0A">
      <w:pPr>
        <w:bidi w:val="0"/>
        <w:jc w:val="left"/>
        <w:rPr>
          <w:rFonts w:ascii="Times New Roman" w:hAnsi="Times New Roman" w:eastAsia="仿宋_GB2312" w:cs="Times New Roman"/>
          <w:kern w:val="2"/>
          <w:sz w:val="30"/>
          <w:szCs w:val="2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2098" w:left="1587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509000101010101"/>
    <w:charset w:val="86"/>
    <w:family w:val="modern"/>
    <w:pitch w:val="default"/>
    <w:sig w:usb0="00000283" w:usb1="080F0C00" w:usb2="00000012" w:usb3="00000000" w:csb0="0016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E820A">
    <w:pPr>
      <w:widowControl w:val="0"/>
      <w:snapToGrid w:val="0"/>
      <w:jc w:val="righ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9535" cy="20447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403AB">
                          <w:pPr>
                            <w:widowControl w:val="0"/>
                            <w:snapToGrid w:val="0"/>
                            <w:jc w:val="right"/>
                            <w:rPr>
                              <w:rFonts w:ascii="Times New Roman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3</w:t>
                          </w:r>
                          <w:r>
                            <w:rPr>
                              <w:rFonts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eBmCnRAAAAAwEAAA8AAAAAAAAAAQAgAAAAIgAAAGRycy9k&#10;b3ducmV2LnhtbFBLAQIUABQAAAAIAIdO4kBqwpXW0AEAAJgDAAAOAAAAAAAAAAEAIAAAACA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4403AB">
                    <w:pPr>
                      <w:widowControl w:val="0"/>
                      <w:snapToGrid w:val="0"/>
                      <w:jc w:val="right"/>
                      <w:rPr>
                        <w:rFonts w:ascii="Times New Roman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>3</w:t>
                    </w:r>
                    <w:r>
                      <w:rPr>
                        <w:rFonts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415D7"/>
    <w:multiLevelType w:val="singleLevel"/>
    <w:tmpl w:val="331415D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0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9E"/>
    <w:rsid w:val="000712F5"/>
    <w:rsid w:val="000A47FF"/>
    <w:rsid w:val="000B3B76"/>
    <w:rsid w:val="000D1B96"/>
    <w:rsid w:val="00113635"/>
    <w:rsid w:val="00114C6B"/>
    <w:rsid w:val="00124002"/>
    <w:rsid w:val="00126923"/>
    <w:rsid w:val="0013027D"/>
    <w:rsid w:val="0016356E"/>
    <w:rsid w:val="0018192E"/>
    <w:rsid w:val="00187B3D"/>
    <w:rsid w:val="001A2283"/>
    <w:rsid w:val="001A56DE"/>
    <w:rsid w:val="001D144D"/>
    <w:rsid w:val="002247B0"/>
    <w:rsid w:val="0022638B"/>
    <w:rsid w:val="002348CF"/>
    <w:rsid w:val="00272032"/>
    <w:rsid w:val="00273810"/>
    <w:rsid w:val="00290C66"/>
    <w:rsid w:val="002B38E6"/>
    <w:rsid w:val="002B6FB9"/>
    <w:rsid w:val="002E6FDC"/>
    <w:rsid w:val="002F47BE"/>
    <w:rsid w:val="00335631"/>
    <w:rsid w:val="00341BFA"/>
    <w:rsid w:val="00366706"/>
    <w:rsid w:val="0038333A"/>
    <w:rsid w:val="003A1F4E"/>
    <w:rsid w:val="003C1BAC"/>
    <w:rsid w:val="0040021F"/>
    <w:rsid w:val="00464A3A"/>
    <w:rsid w:val="00497EC1"/>
    <w:rsid w:val="004F7A4B"/>
    <w:rsid w:val="00500300"/>
    <w:rsid w:val="00524804"/>
    <w:rsid w:val="00525730"/>
    <w:rsid w:val="0055024B"/>
    <w:rsid w:val="00557A22"/>
    <w:rsid w:val="005941AF"/>
    <w:rsid w:val="005A30A0"/>
    <w:rsid w:val="005B3051"/>
    <w:rsid w:val="005C5872"/>
    <w:rsid w:val="005D6212"/>
    <w:rsid w:val="005E6C1F"/>
    <w:rsid w:val="00616776"/>
    <w:rsid w:val="00617C1A"/>
    <w:rsid w:val="00643228"/>
    <w:rsid w:val="00651A82"/>
    <w:rsid w:val="00672424"/>
    <w:rsid w:val="006926B9"/>
    <w:rsid w:val="00692954"/>
    <w:rsid w:val="006E7852"/>
    <w:rsid w:val="006F7DE2"/>
    <w:rsid w:val="00723F88"/>
    <w:rsid w:val="00775304"/>
    <w:rsid w:val="00781C80"/>
    <w:rsid w:val="007877B2"/>
    <w:rsid w:val="007A3465"/>
    <w:rsid w:val="007C0AB5"/>
    <w:rsid w:val="007C72EC"/>
    <w:rsid w:val="007D294A"/>
    <w:rsid w:val="00800A55"/>
    <w:rsid w:val="00802C5F"/>
    <w:rsid w:val="00804F18"/>
    <w:rsid w:val="0084258B"/>
    <w:rsid w:val="0084601D"/>
    <w:rsid w:val="0089658B"/>
    <w:rsid w:val="008C2547"/>
    <w:rsid w:val="008D015D"/>
    <w:rsid w:val="008E7E6F"/>
    <w:rsid w:val="0090176A"/>
    <w:rsid w:val="00931450"/>
    <w:rsid w:val="00967B9B"/>
    <w:rsid w:val="0098277E"/>
    <w:rsid w:val="00997372"/>
    <w:rsid w:val="009D41F0"/>
    <w:rsid w:val="009D7FDC"/>
    <w:rsid w:val="009F64E3"/>
    <w:rsid w:val="00A07469"/>
    <w:rsid w:val="00A10DFB"/>
    <w:rsid w:val="00A21BF1"/>
    <w:rsid w:val="00A24161"/>
    <w:rsid w:val="00A24CB7"/>
    <w:rsid w:val="00A32DCA"/>
    <w:rsid w:val="00A37BF9"/>
    <w:rsid w:val="00A44FE9"/>
    <w:rsid w:val="00A52F65"/>
    <w:rsid w:val="00A74EA8"/>
    <w:rsid w:val="00AD112C"/>
    <w:rsid w:val="00AD5413"/>
    <w:rsid w:val="00AE0A9C"/>
    <w:rsid w:val="00B14D70"/>
    <w:rsid w:val="00B20648"/>
    <w:rsid w:val="00B37737"/>
    <w:rsid w:val="00B979BA"/>
    <w:rsid w:val="00BC3004"/>
    <w:rsid w:val="00BC549E"/>
    <w:rsid w:val="00BD7BCF"/>
    <w:rsid w:val="00BE1E4E"/>
    <w:rsid w:val="00C10F98"/>
    <w:rsid w:val="00C2296A"/>
    <w:rsid w:val="00C3437D"/>
    <w:rsid w:val="00C36242"/>
    <w:rsid w:val="00C62F94"/>
    <w:rsid w:val="00CB1CD0"/>
    <w:rsid w:val="00CB3847"/>
    <w:rsid w:val="00CB7902"/>
    <w:rsid w:val="00CC2C72"/>
    <w:rsid w:val="00CF670E"/>
    <w:rsid w:val="00D13569"/>
    <w:rsid w:val="00D23DF5"/>
    <w:rsid w:val="00D60D20"/>
    <w:rsid w:val="00D9581C"/>
    <w:rsid w:val="00DC4178"/>
    <w:rsid w:val="00DD427E"/>
    <w:rsid w:val="00DE5693"/>
    <w:rsid w:val="00DF0505"/>
    <w:rsid w:val="00E14944"/>
    <w:rsid w:val="00E27A10"/>
    <w:rsid w:val="00E3294D"/>
    <w:rsid w:val="00E34CE6"/>
    <w:rsid w:val="00E4127C"/>
    <w:rsid w:val="00E479B8"/>
    <w:rsid w:val="00E7552B"/>
    <w:rsid w:val="00EB78B8"/>
    <w:rsid w:val="00EE1D0D"/>
    <w:rsid w:val="00EF5688"/>
    <w:rsid w:val="00F10C02"/>
    <w:rsid w:val="00F3300E"/>
    <w:rsid w:val="00F430B0"/>
    <w:rsid w:val="00F56E7E"/>
    <w:rsid w:val="00F8037E"/>
    <w:rsid w:val="00FB46DF"/>
    <w:rsid w:val="00FB5399"/>
    <w:rsid w:val="00FF7F24"/>
    <w:rsid w:val="0B001DC9"/>
    <w:rsid w:val="19527D4B"/>
    <w:rsid w:val="26E5FDBE"/>
    <w:rsid w:val="2FAF231E"/>
    <w:rsid w:val="33D9D96B"/>
    <w:rsid w:val="36DBC285"/>
    <w:rsid w:val="36EF8C68"/>
    <w:rsid w:val="37B06E67"/>
    <w:rsid w:val="3BFF6929"/>
    <w:rsid w:val="3EFC8107"/>
    <w:rsid w:val="46212B39"/>
    <w:rsid w:val="467F6A00"/>
    <w:rsid w:val="4BA7416B"/>
    <w:rsid w:val="56DFFD2D"/>
    <w:rsid w:val="5BFAE551"/>
    <w:rsid w:val="5EE73778"/>
    <w:rsid w:val="5F8ACD37"/>
    <w:rsid w:val="679D96A3"/>
    <w:rsid w:val="6F27AA33"/>
    <w:rsid w:val="72FF48FE"/>
    <w:rsid w:val="75F587CC"/>
    <w:rsid w:val="777ED7EF"/>
    <w:rsid w:val="77A705DD"/>
    <w:rsid w:val="79AF5D94"/>
    <w:rsid w:val="7BDEE889"/>
    <w:rsid w:val="7DEBB908"/>
    <w:rsid w:val="7EA70923"/>
    <w:rsid w:val="7EDF891D"/>
    <w:rsid w:val="7FFDA250"/>
    <w:rsid w:val="97F73609"/>
    <w:rsid w:val="B46F7BED"/>
    <w:rsid w:val="BAE70E32"/>
    <w:rsid w:val="CDFB007D"/>
    <w:rsid w:val="CE76D5BD"/>
    <w:rsid w:val="D7C9BDF4"/>
    <w:rsid w:val="DEEDC159"/>
    <w:rsid w:val="DEEFFD74"/>
    <w:rsid w:val="E07712A4"/>
    <w:rsid w:val="E9DE9889"/>
    <w:rsid w:val="EBDFCF7F"/>
    <w:rsid w:val="ED7E6A0C"/>
    <w:rsid w:val="EDBFAA18"/>
    <w:rsid w:val="EE7704B7"/>
    <w:rsid w:val="F5FD1C00"/>
    <w:rsid w:val="F9FDBC07"/>
    <w:rsid w:val="FAFCF1D4"/>
    <w:rsid w:val="FB6C72C8"/>
    <w:rsid w:val="FCBD0AA8"/>
    <w:rsid w:val="FF578802"/>
    <w:rsid w:val="FFB4F870"/>
    <w:rsid w:val="FFBD6CEF"/>
    <w:rsid w:val="FFBF9014"/>
    <w:rsid w:val="FFDFCA15"/>
    <w:rsid w:val="FFDFCBD9"/>
    <w:rsid w:val="FFFFA0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66"/>
      <w:sz w:val="112"/>
      <w:szCs w:val="32"/>
      <w:lang w:val="en-US" w:eastAsia="zh-CN" w:bidi="ar-SA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semiHidden/>
    <w:qFormat/>
    <w:uiPriority w:val="99"/>
    <w:pPr>
      <w:widowControl w:val="0"/>
      <w:ind w:left="420" w:left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Normal Indent"/>
    <w:basedOn w:val="1"/>
    <w:next w:val="5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5">
    <w:name w:val="toc 4"/>
    <w:basedOn w:val="1"/>
    <w:next w:val="1"/>
    <w:qFormat/>
    <w:uiPriority w:val="0"/>
    <w:pPr>
      <w:widowControl w:val="0"/>
      <w:wordWrap w:val="0"/>
      <w:spacing w:line="560" w:lineRule="exact"/>
      <w:ind w:left="850" w:firstLine="200" w:firstLineChars="200"/>
      <w:jc w:val="both"/>
    </w:pPr>
    <w:rPr>
      <w:rFonts w:hint="eastAsia"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qFormat/>
    <w:uiPriority w:val="0"/>
    <w:pPr>
      <w:ind w:right="-35" w:rightChars="-12"/>
    </w:pPr>
    <w:rPr>
      <w:sz w:val="31"/>
    </w:rPr>
  </w:style>
  <w:style w:type="paragraph" w:styleId="7">
    <w:name w:val="Body Text Indent"/>
    <w:basedOn w:val="1"/>
    <w:qFormat/>
    <w:uiPriority w:val="0"/>
    <w:pPr>
      <w:spacing w:line="360" w:lineRule="auto"/>
      <w:ind w:firstLine="567"/>
    </w:pPr>
    <w:rPr>
      <w:rFonts w:eastAsia="仿宋_GB2312"/>
      <w:spacing w:val="-6"/>
      <w:sz w:val="30"/>
    </w:rPr>
  </w:style>
  <w:style w:type="paragraph" w:styleId="8">
    <w:name w:val="Block Text"/>
    <w:basedOn w:val="1"/>
    <w:qFormat/>
    <w:uiPriority w:val="0"/>
    <w:pPr>
      <w:pBdr>
        <w:top w:val="single" w:color="auto" w:sz="6" w:space="1"/>
        <w:bottom w:val="single" w:color="auto" w:sz="6" w:space="1"/>
      </w:pBdr>
      <w:topLinePunct/>
      <w:autoSpaceDE w:val="0"/>
      <w:autoSpaceDN w:val="0"/>
      <w:spacing w:line="540" w:lineRule="atLeast"/>
      <w:ind w:left="948" w:leftChars="100" w:right="17" w:hanging="632" w:hangingChars="200"/>
    </w:p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rFonts w:eastAsia="仿宋_GB2312"/>
      <w:sz w:val="28"/>
      <w:szCs w:val="18"/>
    </w:rPr>
  </w:style>
  <w:style w:type="paragraph" w:styleId="1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13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paragraph" w:styleId="15">
    <w:name w:val="Title"/>
    <w:basedOn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paragraph" w:styleId="16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8">
    <w:name w:val="Table Grid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character" w:styleId="21">
    <w:name w:val="footnote reference"/>
    <w:basedOn w:val="19"/>
    <w:qFormat/>
    <w:uiPriority w:val="0"/>
    <w:rPr>
      <w:rFonts w:ascii="Times New Roman" w:hAnsi="Times New Roman" w:eastAsia="宋体" w:cs="Times New Roman"/>
      <w:vertAlign w:val="superscript"/>
    </w:rPr>
  </w:style>
  <w:style w:type="paragraph" w:customStyle="1" w:styleId="22">
    <w:name w:val="_Style 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0"/>
      <w:sz w:val="20"/>
      <w:lang w:val="en-US" w:eastAsia="zh-CN" w:bidi="ar-SA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24">
    <w:name w:val="font91"/>
    <w:basedOn w:val="19"/>
    <w:qFormat/>
    <w:uiPriority w:val="0"/>
    <w:rPr>
      <w:rFonts w:hint="default" w:ascii="Times New Roman" w:hAnsi="Times New Roman" w:cs="Times New Roman"/>
      <w:color w:val="FF0000"/>
      <w:sz w:val="16"/>
      <w:szCs w:val="16"/>
      <w:u w:val="none"/>
    </w:rPr>
  </w:style>
  <w:style w:type="character" w:customStyle="1" w:styleId="25">
    <w:name w:val="font41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paragraph" w:styleId="26">
    <w:name w:val="List Paragraph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C:\home\UOS\C:\home\uos\C:\home\xiaofangke001\C:\Users\Administrator\Desktop\&#20851;&#20110;&#36827;&#19968;&#27493;&#29702;&#39034;&#8220;&#32511;&#33394;&#36890;&#36947;&#8221;&#39033;&#30446;&#26377;&#20851;&#38382;&#39064;&#30340;&#35831;&#31034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关于进一步理顺“绿色通道”项目有关问题的请示</Template>
  <Company>dgcc</Company>
  <Pages>1</Pages>
  <Words>3445</Words>
  <Characters>3491</Characters>
  <Lines>3</Lines>
  <Paragraphs>1</Paragraphs>
  <TotalTime>11</TotalTime>
  <ScaleCrop>false</ScaleCrop>
  <LinksUpToDate>false</LinksUpToDate>
  <CharactersWithSpaces>3534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2023-06-06T17:33:00Z</dcterms:created>
  <dc:creator>Chinese User</dc:creator>
  <cp:lastModifiedBy>lyki</cp:lastModifiedBy>
  <cp:lastPrinted>2026-03-28T11:45:00Z</cp:lastPrinted>
  <dcterms:modified xsi:type="dcterms:W3CDTF">2026-04-01T09:26:33Z</dcterms:modified>
  <dc:title>000001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CF919240C0BFB7485894CB694BCFC4C4_43</vt:lpwstr>
  </property>
</Properties>
</file>